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30D" w:rsidRPr="00862149" w:rsidRDefault="0001030D" w:rsidP="00862149">
      <w:pPr>
        <w:spacing w:after="0" w:line="240" w:lineRule="auto"/>
        <w:rPr>
          <w:rFonts w:cs="Calibri"/>
          <w:sz w:val="24"/>
        </w:rPr>
      </w:pPr>
    </w:p>
    <w:tbl>
      <w:tblPr>
        <w:tblW w:w="2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5"/>
      </w:tblGrid>
      <w:tr w:rsidR="0001030D" w:rsidRPr="00A31DE4" w:rsidTr="00A31DE4">
        <w:trPr>
          <w:jc w:val="center"/>
        </w:trPr>
        <w:tc>
          <w:tcPr>
            <w:tcW w:w="8296" w:type="dxa"/>
          </w:tcPr>
          <w:p w:rsidR="0001030D" w:rsidRPr="00A31DE4" w:rsidRDefault="0001030D" w:rsidP="00A31DE4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  <w:r w:rsidRPr="00A31DE4">
              <w:rPr>
                <w:rFonts w:cs="Calibri"/>
                <w:sz w:val="24"/>
              </w:rPr>
              <w:t>Αριθμός Προσφυγής</w:t>
            </w:r>
          </w:p>
          <w:p w:rsidR="0001030D" w:rsidRPr="00A31DE4" w:rsidRDefault="0001030D" w:rsidP="00A31DE4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  <w:r w:rsidRPr="00A31DE4">
              <w:rPr>
                <w:rFonts w:cs="Calibri"/>
                <w:sz w:val="24"/>
              </w:rPr>
              <w:t xml:space="preserve">                     /20</w:t>
            </w:r>
          </w:p>
        </w:tc>
      </w:tr>
    </w:tbl>
    <w:p w:rsidR="0001030D" w:rsidRPr="00862149" w:rsidRDefault="0001030D" w:rsidP="00862149">
      <w:pPr>
        <w:spacing w:after="0" w:line="240" w:lineRule="auto"/>
        <w:jc w:val="both"/>
        <w:rPr>
          <w:rFonts w:cs="Calibri"/>
          <w:sz w:val="24"/>
        </w:rPr>
      </w:pPr>
    </w:p>
    <w:p w:rsidR="0001030D" w:rsidRDefault="0001030D" w:rsidP="00862149">
      <w:pPr>
        <w:spacing w:after="0" w:line="240" w:lineRule="auto"/>
        <w:rPr>
          <w:rFonts w:cs="Calibri"/>
          <w:sz w:val="24"/>
        </w:rPr>
      </w:pPr>
    </w:p>
    <w:p w:rsidR="0001030D" w:rsidRDefault="0001030D" w:rsidP="00862149">
      <w:pPr>
        <w:spacing w:after="0" w:line="240" w:lineRule="auto"/>
        <w:rPr>
          <w:rFonts w:cs="Calibri"/>
          <w:sz w:val="24"/>
        </w:rPr>
      </w:pPr>
    </w:p>
    <w:p w:rsidR="0001030D" w:rsidRDefault="0001030D" w:rsidP="00862149">
      <w:pPr>
        <w:spacing w:after="0" w:line="240" w:lineRule="auto"/>
        <w:rPr>
          <w:rFonts w:cs="Calibri"/>
          <w:sz w:val="24"/>
        </w:rPr>
      </w:pPr>
    </w:p>
    <w:p w:rsidR="0001030D" w:rsidRPr="00862149" w:rsidRDefault="0001030D" w:rsidP="00862149">
      <w:pPr>
        <w:spacing w:after="0" w:line="240" w:lineRule="auto"/>
        <w:rPr>
          <w:rFonts w:cs="Calibri"/>
          <w:sz w:val="24"/>
        </w:rPr>
      </w:pPr>
    </w:p>
    <w:p w:rsidR="0001030D" w:rsidRDefault="0001030D" w:rsidP="00862149">
      <w:pPr>
        <w:spacing w:after="0" w:line="240" w:lineRule="auto"/>
        <w:rPr>
          <w:rFonts w:cs="Calibri"/>
          <w:sz w:val="24"/>
        </w:rPr>
      </w:pPr>
    </w:p>
    <w:p w:rsidR="0001030D" w:rsidRDefault="0001030D" w:rsidP="00862149">
      <w:pPr>
        <w:spacing w:after="0" w:line="240" w:lineRule="auto"/>
        <w:rPr>
          <w:rFonts w:cs="Calibri"/>
          <w:sz w:val="24"/>
        </w:rPr>
      </w:pPr>
    </w:p>
    <w:p w:rsidR="0001030D" w:rsidRDefault="0001030D" w:rsidP="00862149">
      <w:pPr>
        <w:spacing w:after="0" w:line="240" w:lineRule="auto"/>
        <w:rPr>
          <w:rFonts w:cs="Calibri"/>
          <w:sz w:val="24"/>
        </w:rPr>
      </w:pPr>
    </w:p>
    <w:p w:rsidR="0001030D" w:rsidRDefault="0001030D" w:rsidP="00862149">
      <w:pPr>
        <w:spacing w:after="0" w:line="240" w:lineRule="auto"/>
        <w:rPr>
          <w:rFonts w:cs="Calibri"/>
          <w:sz w:val="24"/>
        </w:rPr>
      </w:pPr>
    </w:p>
    <w:p w:rsidR="0001030D" w:rsidRDefault="0001030D" w:rsidP="00862149">
      <w:pPr>
        <w:spacing w:after="0" w:line="240" w:lineRule="auto"/>
        <w:rPr>
          <w:rFonts w:cs="Calibri"/>
          <w:sz w:val="24"/>
        </w:rPr>
      </w:pPr>
    </w:p>
    <w:p w:rsidR="0001030D" w:rsidRPr="00862149" w:rsidRDefault="0001030D" w:rsidP="00862149">
      <w:pPr>
        <w:spacing w:after="0" w:line="240" w:lineRule="auto"/>
        <w:rPr>
          <w:rFonts w:cs="Calibri"/>
          <w:sz w:val="24"/>
        </w:rPr>
      </w:pPr>
    </w:p>
    <w:p w:rsidR="0001030D" w:rsidRPr="00862149" w:rsidRDefault="0001030D" w:rsidP="00862149">
      <w:pPr>
        <w:spacing w:after="0" w:line="276" w:lineRule="auto"/>
        <w:jc w:val="center"/>
        <w:rPr>
          <w:rFonts w:cs="Calibri"/>
          <w:b/>
          <w:spacing w:val="20"/>
          <w:sz w:val="28"/>
        </w:rPr>
      </w:pPr>
      <w:r w:rsidRPr="00862149">
        <w:rPr>
          <w:rFonts w:cs="Calibri"/>
          <w:b/>
          <w:spacing w:val="20"/>
          <w:sz w:val="28"/>
        </w:rPr>
        <w:t>ΠΡΟΣΦΥΓΗ</w:t>
      </w:r>
    </w:p>
    <w:p w:rsidR="0001030D" w:rsidRDefault="0001030D" w:rsidP="00862149">
      <w:pPr>
        <w:spacing w:after="0" w:line="276" w:lineRule="auto"/>
        <w:jc w:val="center"/>
        <w:rPr>
          <w:rFonts w:cs="Calibri"/>
          <w:b/>
          <w:spacing w:val="20"/>
          <w:sz w:val="28"/>
        </w:rPr>
      </w:pPr>
      <w:r w:rsidRPr="00862149">
        <w:rPr>
          <w:rFonts w:cs="Calibri"/>
          <w:b/>
          <w:spacing w:val="20"/>
          <w:sz w:val="28"/>
        </w:rPr>
        <w:t>ΕΝΩΠΙΟΝ ΤΗΣ Α.Ε.Π.Π.</w:t>
      </w:r>
    </w:p>
    <w:p w:rsidR="0001030D" w:rsidRDefault="0001030D" w:rsidP="00862149">
      <w:pPr>
        <w:spacing w:after="0" w:line="240" w:lineRule="auto"/>
        <w:rPr>
          <w:rFonts w:cs="Calibri"/>
          <w:b/>
          <w:spacing w:val="20"/>
          <w:sz w:val="28"/>
        </w:rPr>
      </w:pPr>
    </w:p>
    <w:p w:rsidR="0001030D" w:rsidRDefault="0001030D" w:rsidP="00862149">
      <w:pPr>
        <w:spacing w:after="0" w:line="240" w:lineRule="auto"/>
        <w:rPr>
          <w:rFonts w:cs="Calibri"/>
          <w:b/>
          <w:spacing w:val="20"/>
          <w:sz w:val="28"/>
        </w:rPr>
      </w:pPr>
    </w:p>
    <w:p w:rsidR="0001030D" w:rsidRDefault="0001030D" w:rsidP="00862149">
      <w:pPr>
        <w:spacing w:after="0" w:line="240" w:lineRule="auto"/>
        <w:rPr>
          <w:rFonts w:cs="Calibri"/>
          <w:b/>
          <w:spacing w:val="20"/>
          <w:sz w:val="28"/>
        </w:rPr>
      </w:pPr>
    </w:p>
    <w:p w:rsidR="0001030D" w:rsidRDefault="0001030D" w:rsidP="00862149">
      <w:pPr>
        <w:spacing w:after="0" w:line="240" w:lineRule="auto"/>
        <w:rPr>
          <w:rFonts w:cs="Calibri"/>
          <w:b/>
          <w:spacing w:val="2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96"/>
      </w:tblGrid>
      <w:tr w:rsidR="0001030D" w:rsidRPr="00A31DE4" w:rsidTr="00A31DE4">
        <w:tc>
          <w:tcPr>
            <w:tcW w:w="8296" w:type="dxa"/>
          </w:tcPr>
          <w:p w:rsidR="0001030D" w:rsidRPr="00A31DE4" w:rsidRDefault="0001030D" w:rsidP="00A31D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4"/>
              </w:rPr>
            </w:pPr>
            <w:r w:rsidRPr="00A31DE4">
              <w:rPr>
                <w:rFonts w:cs="Calibri"/>
                <w:sz w:val="24"/>
              </w:rPr>
              <w:t>ΣΤΟΙΧΕΙΑ ΠΡΟΣΦΕΥΓΟΝΤΟΣ</w:t>
            </w: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  <w:r w:rsidRPr="00A31DE4">
              <w:rPr>
                <w:rFonts w:cs="Calibri"/>
                <w:sz w:val="24"/>
              </w:rPr>
              <w:t>Ονομασία φυσικού ή νομικού προσώπου που ασκεί την Προσφυγή:</w:t>
            </w: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  <w:r w:rsidRPr="00A31DE4">
              <w:rPr>
                <w:rFonts w:cs="Calibri"/>
                <w:sz w:val="24"/>
              </w:rPr>
              <w:t>Διεύθυνση : ________________________________________________________</w:t>
            </w: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  <w:r w:rsidRPr="00A31DE4">
              <w:rPr>
                <w:rFonts w:cs="Calibri"/>
                <w:sz w:val="24"/>
              </w:rPr>
              <w:t>Αρ. Τηλεφώνου : ______________________  Αρ. Φαξ : _____________________</w:t>
            </w: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  <w:r w:rsidRPr="00A31DE4">
              <w:rPr>
                <w:rFonts w:cs="Calibri"/>
                <w:sz w:val="24"/>
                <w:lang w:val="en-US"/>
              </w:rPr>
              <w:t>e</w:t>
            </w:r>
            <w:r w:rsidRPr="00A31DE4">
              <w:rPr>
                <w:rFonts w:cs="Calibri"/>
                <w:sz w:val="24"/>
              </w:rPr>
              <w:t>-</w:t>
            </w:r>
            <w:r w:rsidRPr="00A31DE4">
              <w:rPr>
                <w:rFonts w:cs="Calibri"/>
                <w:sz w:val="24"/>
                <w:lang w:val="en-US"/>
              </w:rPr>
              <w:t>mail</w:t>
            </w:r>
            <w:r w:rsidRPr="00A31DE4">
              <w:rPr>
                <w:rFonts w:cs="Calibri"/>
                <w:sz w:val="24"/>
              </w:rPr>
              <w:t xml:space="preserve"> : ______________________</w:t>
            </w: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</w:tc>
      </w:tr>
      <w:tr w:rsidR="0001030D" w:rsidRPr="00A31DE4" w:rsidTr="00A31DE4">
        <w:tc>
          <w:tcPr>
            <w:tcW w:w="8296" w:type="dxa"/>
          </w:tcPr>
          <w:p w:rsidR="0001030D" w:rsidRPr="00A31DE4" w:rsidRDefault="0001030D" w:rsidP="00A31D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4"/>
              </w:rPr>
            </w:pPr>
            <w:r w:rsidRPr="00A31DE4">
              <w:rPr>
                <w:rFonts w:cs="Calibri"/>
                <w:sz w:val="24"/>
              </w:rPr>
              <w:tab/>
              <w:t>ΑΝΑΘΕΤΟΥΣΑ ΑΡΧΗ</w:t>
            </w: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  <w:r w:rsidRPr="00A31DE4">
              <w:rPr>
                <w:rFonts w:cs="Calibri"/>
                <w:sz w:val="24"/>
              </w:rPr>
              <w:t>Ονομασία : _________________________________________________________</w:t>
            </w: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  <w:r w:rsidRPr="00A31DE4">
              <w:rPr>
                <w:rFonts w:cs="Calibri"/>
                <w:sz w:val="24"/>
              </w:rPr>
              <w:t>Διεύθυνση : _________________________________________________________</w:t>
            </w: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  <w:r w:rsidRPr="00A31DE4">
              <w:rPr>
                <w:rFonts w:cs="Calibri"/>
                <w:sz w:val="24"/>
              </w:rPr>
              <w:t>Αρ. Τηλεφώνου : _________________________ Αρ. Φαξ : ___________________</w:t>
            </w: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  <w:lang w:val="en-US"/>
              </w:rPr>
            </w:pPr>
            <w:r w:rsidRPr="00A31DE4">
              <w:rPr>
                <w:rFonts w:cs="Calibri"/>
                <w:sz w:val="24"/>
                <w:lang w:val="en-US"/>
              </w:rPr>
              <w:t>e-mail : ___________________________</w:t>
            </w: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  <w:lang w:val="en-US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  <w:lang w:val="en-US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  <w:lang w:val="en-US"/>
              </w:rPr>
            </w:pPr>
          </w:p>
        </w:tc>
      </w:tr>
    </w:tbl>
    <w:p w:rsidR="0001030D" w:rsidRDefault="0001030D" w:rsidP="00862149">
      <w:pPr>
        <w:spacing w:after="0" w:line="240" w:lineRule="auto"/>
        <w:rPr>
          <w:rFonts w:cs="Calibri"/>
          <w:sz w:val="24"/>
        </w:rPr>
      </w:pPr>
    </w:p>
    <w:p w:rsidR="0001030D" w:rsidRDefault="0001030D" w:rsidP="00862149">
      <w:pPr>
        <w:spacing w:after="0" w:line="240" w:lineRule="auto"/>
        <w:rPr>
          <w:rFonts w:cs="Calibri"/>
          <w:sz w:val="24"/>
        </w:rPr>
      </w:pPr>
    </w:p>
    <w:p w:rsidR="0001030D" w:rsidRDefault="0001030D" w:rsidP="00862149">
      <w:pPr>
        <w:spacing w:after="0" w:line="240" w:lineRule="auto"/>
        <w:rPr>
          <w:rFonts w:cs="Calibri"/>
          <w:sz w:val="24"/>
        </w:rPr>
      </w:pPr>
    </w:p>
    <w:p w:rsidR="0001030D" w:rsidRDefault="0001030D" w:rsidP="00862149">
      <w:pPr>
        <w:spacing w:after="0" w:line="240" w:lineRule="auto"/>
        <w:rPr>
          <w:rFonts w:cs="Calibri"/>
          <w:sz w:val="24"/>
        </w:rPr>
      </w:pPr>
    </w:p>
    <w:p w:rsidR="0001030D" w:rsidRDefault="0001030D" w:rsidP="00862149">
      <w:pPr>
        <w:spacing w:after="0" w:line="240" w:lineRule="auto"/>
        <w:rPr>
          <w:rFonts w:cs="Calibri"/>
          <w:sz w:val="24"/>
        </w:rPr>
      </w:pPr>
    </w:p>
    <w:p w:rsidR="0001030D" w:rsidRDefault="0001030D" w:rsidP="00862149">
      <w:pPr>
        <w:spacing w:after="0" w:line="240" w:lineRule="auto"/>
        <w:rPr>
          <w:rFonts w:cs="Calibri"/>
          <w:sz w:val="24"/>
        </w:rPr>
      </w:pPr>
    </w:p>
    <w:p w:rsidR="0001030D" w:rsidRDefault="0001030D" w:rsidP="00862149">
      <w:pPr>
        <w:spacing w:after="0" w:line="240" w:lineRule="auto"/>
        <w:rPr>
          <w:rFonts w:cs="Calibri"/>
          <w:sz w:val="24"/>
        </w:rPr>
      </w:pPr>
    </w:p>
    <w:p w:rsidR="0001030D" w:rsidRDefault="0001030D" w:rsidP="00862149">
      <w:pPr>
        <w:spacing w:after="0" w:line="240" w:lineRule="auto"/>
        <w:rPr>
          <w:rFonts w:cs="Calibri"/>
          <w:sz w:val="24"/>
        </w:rPr>
      </w:pP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79"/>
        <w:gridCol w:w="4636"/>
      </w:tblGrid>
      <w:tr w:rsidR="0001030D" w:rsidRPr="00A31DE4" w:rsidTr="00A31DE4">
        <w:tc>
          <w:tcPr>
            <w:tcW w:w="4579" w:type="dxa"/>
          </w:tcPr>
          <w:p w:rsidR="0001030D" w:rsidRPr="00A31DE4" w:rsidRDefault="0001030D" w:rsidP="00A31D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24"/>
                <w:lang w:val="en-US"/>
              </w:rPr>
            </w:pPr>
            <w:r w:rsidRPr="00A31DE4">
              <w:rPr>
                <w:rFonts w:cs="Calibri"/>
                <w:sz w:val="24"/>
              </w:rPr>
              <w:t>ΑΡΙΘΜΟΣ ΠΡΟΚΗΡΥΞΗΣ ΣΥΜΒΑΣΗΣ</w:t>
            </w: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  <w:lang w:val="en-US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  <w:lang w:val="en-US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  <w:lang w:val="en-US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  <w:lang w:val="en-US"/>
              </w:rPr>
            </w:pPr>
          </w:p>
        </w:tc>
        <w:tc>
          <w:tcPr>
            <w:tcW w:w="4636" w:type="dxa"/>
          </w:tcPr>
          <w:p w:rsidR="0001030D" w:rsidRPr="00A31DE4" w:rsidRDefault="0001030D" w:rsidP="00A31DE4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  <w:r w:rsidRPr="00A31DE4">
              <w:rPr>
                <w:rFonts w:cs="Calibri"/>
                <w:sz w:val="24"/>
              </w:rPr>
              <w:t>(5) ΠΡΟΫΠΟΛΟΓΙΖΟΜΕΝΗ ΔΑΠΑΝΗ</w:t>
            </w:r>
          </w:p>
          <w:p w:rsidR="0001030D" w:rsidRPr="00A31DE4" w:rsidRDefault="0001030D" w:rsidP="00A31DE4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  <w:r w:rsidRPr="00A31DE4">
              <w:rPr>
                <w:rFonts w:cs="Calibri"/>
                <w:sz w:val="24"/>
              </w:rPr>
              <w:t>ΣΥΜΦΩΝΑ ΜΕ ΤΗ ΣΥΜΒΑΣΗ</w:t>
            </w:r>
          </w:p>
        </w:tc>
      </w:tr>
      <w:tr w:rsidR="0001030D" w:rsidRPr="00A31DE4" w:rsidTr="00A31DE4">
        <w:tc>
          <w:tcPr>
            <w:tcW w:w="4579" w:type="dxa"/>
          </w:tcPr>
          <w:p w:rsidR="0001030D" w:rsidRPr="00A31DE4" w:rsidRDefault="0001030D" w:rsidP="00A31DE4">
            <w:pPr>
              <w:pStyle w:val="ListParagraph"/>
              <w:numPr>
                <w:ilvl w:val="0"/>
                <w:numId w:val="1"/>
              </w:numPr>
              <w:spacing w:after="240" w:line="360" w:lineRule="auto"/>
              <w:ind w:left="357" w:hanging="357"/>
              <w:jc w:val="center"/>
              <w:rPr>
                <w:rFonts w:cs="Calibri"/>
                <w:sz w:val="24"/>
              </w:rPr>
            </w:pPr>
            <w:r w:rsidRPr="00A31DE4">
              <w:rPr>
                <w:rFonts w:cs="Calibri"/>
                <w:sz w:val="24"/>
              </w:rPr>
              <w:t>ΚΑΤΗΓΟΡΙΑ ΣΥΜΒΑΣΗΣ</w:t>
            </w:r>
          </w:p>
          <w:p w:rsidR="0001030D" w:rsidRPr="00A31DE4" w:rsidRDefault="0001030D" w:rsidP="00A31DE4">
            <w:pPr>
              <w:pStyle w:val="ListParagraph"/>
              <w:spacing w:before="240" w:after="0" w:line="360" w:lineRule="auto"/>
              <w:ind w:left="360"/>
              <w:jc w:val="center"/>
              <w:rPr>
                <w:rFonts w:cs="Calibri"/>
                <w:sz w:val="24"/>
              </w:rPr>
            </w:pPr>
            <w:r w:rsidRPr="00A31DE4">
              <w:rPr>
                <w:rFonts w:cs="Calibri"/>
                <w:sz w:val="24"/>
              </w:rPr>
              <w:t>(ΕΡΓΟ, ΠΡΟΜΗΘΕΙΕΣ, ΥΠΗΡΕΣΙΕΣ)</w:t>
            </w:r>
          </w:p>
          <w:p w:rsidR="0001030D" w:rsidRPr="00A31DE4" w:rsidRDefault="0001030D" w:rsidP="00A31DE4">
            <w:pPr>
              <w:pStyle w:val="ListParagraph"/>
              <w:spacing w:before="240" w:after="0" w:line="240" w:lineRule="auto"/>
              <w:ind w:left="360"/>
              <w:jc w:val="center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pStyle w:val="ListParagraph"/>
              <w:spacing w:before="240" w:after="0" w:line="240" w:lineRule="auto"/>
              <w:ind w:left="360"/>
              <w:jc w:val="center"/>
              <w:rPr>
                <w:rFonts w:cs="Calibri"/>
                <w:sz w:val="24"/>
              </w:rPr>
            </w:pPr>
          </w:p>
        </w:tc>
        <w:tc>
          <w:tcPr>
            <w:tcW w:w="4636" w:type="dxa"/>
          </w:tcPr>
          <w:p w:rsidR="0001030D" w:rsidRPr="00A31DE4" w:rsidRDefault="0001030D" w:rsidP="00A31DE4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  <w:r w:rsidRPr="00A31DE4">
              <w:rPr>
                <w:rFonts w:cs="Calibri"/>
                <w:sz w:val="24"/>
              </w:rPr>
              <w:t>(6) ΠΟΣΟ ΚΑΤΑΚΥΡΩΘΕΙΣΑΣ ΠΡΟΣΦΟΡΑΣ</w:t>
            </w:r>
          </w:p>
        </w:tc>
      </w:tr>
      <w:tr w:rsidR="0001030D" w:rsidRPr="00A31DE4" w:rsidTr="00A31DE4">
        <w:tc>
          <w:tcPr>
            <w:tcW w:w="4579" w:type="dxa"/>
          </w:tcPr>
          <w:p w:rsidR="0001030D" w:rsidRPr="00A31DE4" w:rsidRDefault="0001030D" w:rsidP="00A31DE4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  <w:r w:rsidRPr="00A31DE4">
              <w:rPr>
                <w:rFonts w:cs="Calibri"/>
                <w:sz w:val="24"/>
              </w:rPr>
              <w:t>(7) ΠΑΡΑΒΟΛΟ ΚΑΙ ΠΡΑΞΗ ΕΞΟΦΛΗΣΗΣ</w:t>
            </w:r>
          </w:p>
          <w:p w:rsidR="0001030D" w:rsidRPr="00A31DE4" w:rsidRDefault="0001030D" w:rsidP="00A31DE4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  <w:r w:rsidRPr="00A31DE4">
              <w:rPr>
                <w:rFonts w:cs="Calibri"/>
                <w:sz w:val="24"/>
              </w:rPr>
              <w:t>ΠΑΡΑΒΟΛΟΥ</w:t>
            </w:r>
          </w:p>
          <w:p w:rsidR="0001030D" w:rsidRPr="00A31DE4" w:rsidRDefault="0001030D" w:rsidP="00A31DE4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  <w:r w:rsidRPr="00A31DE4">
              <w:rPr>
                <w:rFonts w:cs="Calibri"/>
                <w:sz w:val="24"/>
              </w:rPr>
              <w:t>(επισυνάπτεται στο παρόν έντυπο)</w:t>
            </w:r>
          </w:p>
          <w:p w:rsidR="0001030D" w:rsidRPr="00A31DE4" w:rsidRDefault="0001030D" w:rsidP="00A31DE4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</w:tc>
        <w:tc>
          <w:tcPr>
            <w:tcW w:w="4636" w:type="dxa"/>
          </w:tcPr>
          <w:p w:rsidR="0001030D" w:rsidRPr="00A31DE4" w:rsidRDefault="0001030D" w:rsidP="00A31DE4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  <w:r w:rsidRPr="00A31DE4">
              <w:rPr>
                <w:rFonts w:cs="Calibri"/>
                <w:sz w:val="24"/>
              </w:rPr>
              <w:t xml:space="preserve">(8) ΕΞΟΥΣΙΟΔΟΤΗΣΗ ΣΕ ΠΕΡΙΠΤΩΣΗ </w:t>
            </w:r>
          </w:p>
          <w:p w:rsidR="0001030D" w:rsidRPr="00A31DE4" w:rsidRDefault="0001030D" w:rsidP="00A31DE4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  <w:r w:rsidRPr="00A31DE4">
              <w:rPr>
                <w:rFonts w:cs="Calibri"/>
                <w:sz w:val="24"/>
              </w:rPr>
              <w:t>ΚΑΤΑΘΕΣΗΣ ΑΠΟ ΔΙΚΗΓΟΡΟ</w:t>
            </w:r>
          </w:p>
          <w:p w:rsidR="0001030D" w:rsidRPr="00A31DE4" w:rsidRDefault="0001030D" w:rsidP="00A31DE4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  <w:r w:rsidRPr="00A31DE4">
              <w:rPr>
                <w:rFonts w:cs="Calibri"/>
                <w:sz w:val="24"/>
              </w:rPr>
              <w:t>(επισυνάπτεται στο παρόν έντυπο)</w:t>
            </w:r>
          </w:p>
          <w:p w:rsidR="0001030D" w:rsidRPr="00A31DE4" w:rsidRDefault="0001030D" w:rsidP="00A31DE4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</w:p>
        </w:tc>
      </w:tr>
    </w:tbl>
    <w:p w:rsidR="0001030D" w:rsidRDefault="0001030D" w:rsidP="00862149">
      <w:pPr>
        <w:spacing w:after="0" w:line="240" w:lineRule="auto"/>
        <w:rPr>
          <w:rFonts w:cs="Calibri"/>
          <w:sz w:val="24"/>
        </w:rPr>
      </w:pPr>
    </w:p>
    <w:p w:rsidR="0001030D" w:rsidRDefault="0001030D" w:rsidP="00862149">
      <w:pPr>
        <w:spacing w:after="0" w:line="240" w:lineRule="auto"/>
        <w:rPr>
          <w:rFonts w:cs="Calibri"/>
          <w:sz w:val="24"/>
        </w:rPr>
      </w:pPr>
    </w:p>
    <w:p w:rsidR="0001030D" w:rsidRDefault="0001030D" w:rsidP="00862149">
      <w:pPr>
        <w:spacing w:after="0" w:line="240" w:lineRule="auto"/>
        <w:rPr>
          <w:rFonts w:cs="Calibri"/>
          <w:sz w:val="24"/>
        </w:rPr>
      </w:pPr>
    </w:p>
    <w:p w:rsidR="0001030D" w:rsidRDefault="0001030D" w:rsidP="00862149">
      <w:pPr>
        <w:spacing w:after="0" w:line="240" w:lineRule="auto"/>
        <w:rPr>
          <w:rFonts w:cs="Calibri"/>
          <w:sz w:val="24"/>
        </w:rPr>
      </w:pPr>
    </w:p>
    <w:tbl>
      <w:tblPr>
        <w:tblpPr w:leftFromText="180" w:rightFromText="180" w:vertAnchor="text" w:horzAnchor="margin" w:tblpXSpec="center" w:tblpY="159"/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75"/>
      </w:tblGrid>
      <w:tr w:rsidR="0001030D" w:rsidRPr="00A31DE4" w:rsidTr="00A31DE4">
        <w:trPr>
          <w:trHeight w:val="10912"/>
        </w:trPr>
        <w:tc>
          <w:tcPr>
            <w:tcW w:w="9175" w:type="dxa"/>
          </w:tcPr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  <w:r w:rsidRPr="00A31DE4">
              <w:rPr>
                <w:rFonts w:cs="Calibri"/>
                <w:sz w:val="24"/>
              </w:rPr>
              <w:t>(9) ΣΤΟΙΧΕΙΑ ΔΙΑΚΗΡΥΞΗΣ ΣΥΜΒΑΣΗΣ</w:t>
            </w: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  <w:r w:rsidRPr="00A31DE4">
              <w:rPr>
                <w:rFonts w:cs="Calibri"/>
                <w:sz w:val="24"/>
              </w:rPr>
              <w:t>Α. Ονομασία και συνοπτική περιγραφή της Διακήρυξης Σύμβασης</w:t>
            </w:r>
          </w:p>
          <w:p w:rsidR="0001030D" w:rsidRPr="00A31DE4" w:rsidRDefault="0001030D" w:rsidP="00A31DE4">
            <w:pPr>
              <w:pBdr>
                <w:bottom w:val="single" w:sz="12" w:space="1" w:color="auto"/>
              </w:pBd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pBdr>
                <w:bottom w:val="single" w:sz="12" w:space="1" w:color="auto"/>
              </w:pBd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pBdr>
                <w:bottom w:val="single" w:sz="12" w:space="1" w:color="auto"/>
              </w:pBd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pBdr>
                <w:bottom w:val="single" w:sz="12" w:space="1" w:color="auto"/>
              </w:pBd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360" w:lineRule="auto"/>
              <w:rPr>
                <w:rFonts w:cs="Calibri"/>
                <w:sz w:val="24"/>
              </w:rPr>
            </w:pPr>
            <w:r w:rsidRPr="00A31DE4">
              <w:rPr>
                <w:rFonts w:cs="Calibri"/>
                <w:sz w:val="24"/>
              </w:rPr>
              <w:t>Β. Ημερομηνία προκήρυξης και δημοσίευσης των όρων της διαδικασίας σύναψης της</w:t>
            </w: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  <w:r w:rsidRPr="00A31DE4">
              <w:rPr>
                <w:rFonts w:cs="Calibri"/>
                <w:sz w:val="24"/>
              </w:rPr>
              <w:t>σύμβασης</w:t>
            </w: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  <w:r w:rsidRPr="00A31DE4">
              <w:rPr>
                <w:rFonts w:cs="Calibri"/>
                <w:sz w:val="24"/>
              </w:rPr>
              <w:t>_________________________________________</w:t>
            </w: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  <w:r w:rsidRPr="00A31DE4">
              <w:rPr>
                <w:rFonts w:cs="Calibri"/>
                <w:sz w:val="24"/>
              </w:rPr>
              <w:t>Γ. Ημερομηνία υποβολής της προσφοράς του προσφεύγοντος</w:t>
            </w: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  <w:r w:rsidRPr="00A31DE4">
              <w:rPr>
                <w:rFonts w:cs="Calibri"/>
                <w:sz w:val="24"/>
              </w:rPr>
              <w:t>_________________________________________</w:t>
            </w: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  <w:r w:rsidRPr="00A31DE4">
              <w:rPr>
                <w:rFonts w:cs="Calibri"/>
                <w:sz w:val="24"/>
              </w:rPr>
              <w:t>Δ. Ημερομηνία κατά την οποία ο προσφεύγων έλαβε γνώση της προσβαλλόμενης πράξης ή απόφασης</w:t>
            </w: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  <w:r w:rsidRPr="00A31DE4">
              <w:rPr>
                <w:rFonts w:cs="Calibri"/>
                <w:sz w:val="24"/>
              </w:rPr>
              <w:t>________________________________________</w:t>
            </w: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</w:tc>
      </w:tr>
    </w:tbl>
    <w:p w:rsidR="0001030D" w:rsidRDefault="0001030D" w:rsidP="00862149">
      <w:pPr>
        <w:spacing w:after="0" w:line="240" w:lineRule="auto"/>
        <w:rPr>
          <w:rFonts w:cs="Calibri"/>
          <w:sz w:val="24"/>
        </w:rPr>
      </w:pPr>
    </w:p>
    <w:p w:rsidR="0001030D" w:rsidRDefault="0001030D" w:rsidP="00862149">
      <w:pPr>
        <w:spacing w:after="0" w:line="240" w:lineRule="auto"/>
        <w:rPr>
          <w:rFonts w:cs="Calibri"/>
          <w:sz w:val="24"/>
        </w:rPr>
      </w:pPr>
    </w:p>
    <w:p w:rsidR="0001030D" w:rsidRDefault="0001030D" w:rsidP="00862149">
      <w:pPr>
        <w:spacing w:after="0" w:line="240" w:lineRule="auto"/>
        <w:rPr>
          <w:rFonts w:cs="Calibri"/>
          <w:sz w:val="24"/>
        </w:rPr>
      </w:pPr>
    </w:p>
    <w:p w:rsidR="0001030D" w:rsidRDefault="0001030D">
      <w:pPr>
        <w:rPr>
          <w:rFonts w:cs="Calibri"/>
          <w:sz w:val="24"/>
        </w:rPr>
      </w:pPr>
      <w:r>
        <w:rPr>
          <w:rFonts w:cs="Calibri"/>
          <w:sz w:val="24"/>
        </w:rPr>
        <w:br w:type="page"/>
      </w: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98"/>
      </w:tblGrid>
      <w:tr w:rsidR="0001030D" w:rsidRPr="00A31DE4" w:rsidTr="00A31DE4">
        <w:trPr>
          <w:trHeight w:val="13155"/>
        </w:trPr>
        <w:tc>
          <w:tcPr>
            <w:tcW w:w="9498" w:type="dxa"/>
          </w:tcPr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  <w:r w:rsidRPr="00A31DE4">
              <w:rPr>
                <w:rFonts w:cs="Calibri"/>
                <w:sz w:val="24"/>
              </w:rPr>
              <w:t>(10) ΛΟΓΟΙ ΕΠΙ ΤΩΝ ΟΠΟΙΩΝ ΒΑΣΙΖΕΤΑΙ Η ΠΡΟΣΦΥΓΗ</w:t>
            </w: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  <w:r w:rsidRPr="00A31DE4">
              <w:rPr>
                <w:rFonts w:cs="Calibri"/>
                <w:sz w:val="24"/>
              </w:rPr>
              <w:t>Να προσδιορίσετε ειδικά τους νομικούς και πραγματικούς λόγους επί των οποίων βασίζεται η προσφυγή</w:t>
            </w:r>
          </w:p>
          <w:p w:rsidR="0001030D" w:rsidRPr="00A31DE4" w:rsidRDefault="0001030D" w:rsidP="00A31DE4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  <w:bookmarkStart w:id="0" w:name="_GoBack"/>
            <w:bookmarkEnd w:id="0"/>
            <w:r w:rsidRPr="00A31DE4">
              <w:rPr>
                <w:rFonts w:cs="Calibri"/>
                <w:sz w:val="24"/>
              </w:rPr>
              <w:t>(εάν ο χώρος που υπάρχει δεν είναι επαρκής επισυνάψτε συμπληρωματική σελίδα ή σελίδες)</w:t>
            </w: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</w:tc>
      </w:tr>
      <w:tr w:rsidR="0001030D" w:rsidRPr="00A31DE4" w:rsidTr="00A31DE4">
        <w:trPr>
          <w:trHeight w:val="12153"/>
        </w:trPr>
        <w:tc>
          <w:tcPr>
            <w:tcW w:w="9498" w:type="dxa"/>
          </w:tcPr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  <w:r w:rsidRPr="00A31DE4">
              <w:rPr>
                <w:rFonts w:cs="Calibri"/>
                <w:sz w:val="24"/>
              </w:rPr>
              <w:t>(11) ΑΙΤΗΜΑ ΤΗΣ ΠΡΟΣΦΥΓΗΣ</w:t>
            </w: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  <w:r w:rsidRPr="00A31DE4">
              <w:rPr>
                <w:rFonts w:cs="Calibri"/>
                <w:sz w:val="24"/>
              </w:rPr>
              <w:t>Να προσδιορίσετε ειδικά το αίτημα της προσφυγής.</w:t>
            </w:r>
          </w:p>
          <w:p w:rsidR="0001030D" w:rsidRPr="00A31DE4" w:rsidRDefault="0001030D" w:rsidP="00A31DE4">
            <w:pPr>
              <w:pBdr>
                <w:bottom w:val="single" w:sz="12" w:space="1" w:color="auto"/>
              </w:pBd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  <w:r w:rsidRPr="00A31DE4">
              <w:rPr>
                <w:rFonts w:cs="Calibri"/>
                <w:sz w:val="24"/>
              </w:rPr>
              <w:t>(εάν ο χώρος που υπάρχει δεν είναι επαρκής επισυνάψτε συμπληρωματική σελίδα ή σελίδες)</w:t>
            </w:r>
          </w:p>
          <w:p w:rsidR="0001030D" w:rsidRPr="00A31DE4" w:rsidRDefault="0001030D" w:rsidP="00A31DE4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</w:tc>
      </w:tr>
      <w:tr w:rsidR="0001030D" w:rsidRPr="00A31DE4" w:rsidTr="00A31DE4">
        <w:trPr>
          <w:trHeight w:val="12871"/>
        </w:trPr>
        <w:tc>
          <w:tcPr>
            <w:tcW w:w="9498" w:type="dxa"/>
          </w:tcPr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  <w:r w:rsidRPr="00A31DE4">
              <w:rPr>
                <w:rFonts w:cs="Calibri"/>
                <w:sz w:val="24"/>
              </w:rPr>
              <w:t>(12) ΑΙΤΗΜΑ ΑΝΑΣΤΟΛΗΣ – ΠΡΟΣΩΡΙΝΩΝ ΜΕΤΡΩΝ</w:t>
            </w: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  <w:r w:rsidRPr="00A31DE4">
              <w:rPr>
                <w:rFonts w:cs="Calibri"/>
                <w:sz w:val="24"/>
              </w:rPr>
              <w:t>Να προσδιορίσετε ειδικά το αίτημα (αιτήματα) και να το (τα) αιτιολογήσετε.</w:t>
            </w: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  <w:r w:rsidRPr="00A31DE4">
              <w:rPr>
                <w:rFonts w:cs="Calibri"/>
                <w:sz w:val="24"/>
              </w:rPr>
              <w:t>(εάν ο χώρος που υπάρχει δεν είναι επαρκής επισυνάψτε συμπληρωματική σελίδα ή σελίδες)</w:t>
            </w: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  <w:r w:rsidRPr="00A31DE4">
              <w:rPr>
                <w:rFonts w:cs="Calibri"/>
                <w:sz w:val="24"/>
              </w:rPr>
              <w:t>(13) ΔΗΛΩΣΗ</w:t>
            </w: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jc w:val="both"/>
              <w:rPr>
                <w:rFonts w:cs="Calibri"/>
                <w:sz w:val="24"/>
              </w:rPr>
            </w:pPr>
            <w:r w:rsidRPr="00A31DE4">
              <w:rPr>
                <w:rFonts w:cs="Calibri"/>
                <w:sz w:val="24"/>
              </w:rPr>
              <w:t>Δηλώνω υπεύθυνα ότι όλα τα στοιχεία και όλες οι πληροφορίες που περιέχονται στην παρούσα Προσφυγή καθώς και όλα τα επισυνημμένα έγγραφα είναι αληθή και ορθά.</w:t>
            </w: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  <w:r w:rsidRPr="00A31DE4">
              <w:rPr>
                <w:rFonts w:cs="Calibri"/>
                <w:sz w:val="24"/>
              </w:rPr>
              <w:t>__________________________________                                    ________________________</w:t>
            </w: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  <w:r w:rsidRPr="00A31DE4">
              <w:rPr>
                <w:rFonts w:cs="Calibri"/>
                <w:sz w:val="24"/>
              </w:rPr>
              <w:t>Υπογραφή Προσφεύγοντος ή Εκπροσώπου                                                         Ημερομηνία</w:t>
            </w: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  <w:r w:rsidRPr="00A31DE4">
              <w:rPr>
                <w:rFonts w:cs="Calibri"/>
                <w:sz w:val="24"/>
              </w:rPr>
              <w:t xml:space="preserve">     Ονοματεπώνυμο _______________________________________</w:t>
            </w: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  <w:r w:rsidRPr="00A31DE4">
              <w:rPr>
                <w:rFonts w:cs="Calibri"/>
                <w:sz w:val="24"/>
              </w:rPr>
              <w:t xml:space="preserve">     (Κεφαλαία)</w:t>
            </w: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  <w:r w:rsidRPr="00A31DE4">
              <w:rPr>
                <w:rFonts w:cs="Calibri"/>
                <w:sz w:val="24"/>
              </w:rPr>
              <w:t xml:space="preserve">     Ιδιότητα ______________________________________________</w:t>
            </w: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ind w:left="5285"/>
              <w:jc w:val="center"/>
              <w:rPr>
                <w:rFonts w:cs="Calibri"/>
                <w:sz w:val="24"/>
              </w:rPr>
            </w:pPr>
            <w:r w:rsidRPr="00A31DE4">
              <w:rPr>
                <w:rFonts w:cs="Calibri"/>
                <w:sz w:val="24"/>
              </w:rPr>
              <w:t>Σφραγίδα</w:t>
            </w:r>
          </w:p>
          <w:p w:rsidR="0001030D" w:rsidRPr="00A31DE4" w:rsidRDefault="0001030D" w:rsidP="00A31DE4">
            <w:pPr>
              <w:spacing w:after="0" w:line="240" w:lineRule="auto"/>
              <w:ind w:left="5285"/>
              <w:jc w:val="center"/>
              <w:rPr>
                <w:rFonts w:cs="Calibri"/>
                <w:sz w:val="24"/>
              </w:rPr>
            </w:pPr>
          </w:p>
          <w:p w:rsidR="0001030D" w:rsidRPr="00A31DE4" w:rsidRDefault="0001030D" w:rsidP="00A31DE4">
            <w:pPr>
              <w:spacing w:after="0" w:line="240" w:lineRule="auto"/>
              <w:ind w:left="5285"/>
              <w:jc w:val="center"/>
              <w:rPr>
                <w:rFonts w:cs="Calibri"/>
                <w:sz w:val="24"/>
              </w:rPr>
            </w:pPr>
            <w:r w:rsidRPr="00A31DE4">
              <w:rPr>
                <w:rFonts w:cs="Calibri"/>
                <w:sz w:val="24"/>
              </w:rPr>
              <w:t>(Σε περίπτωση νομικού εκπροσώπου)</w:t>
            </w:r>
          </w:p>
          <w:p w:rsidR="0001030D" w:rsidRPr="00A31DE4" w:rsidRDefault="0001030D" w:rsidP="00A31DE4">
            <w:pPr>
              <w:spacing w:after="0" w:line="240" w:lineRule="auto"/>
              <w:rPr>
                <w:rFonts w:cs="Calibri"/>
                <w:sz w:val="24"/>
              </w:rPr>
            </w:pPr>
          </w:p>
        </w:tc>
      </w:tr>
    </w:tbl>
    <w:p w:rsidR="0001030D" w:rsidRPr="00862149" w:rsidRDefault="0001030D" w:rsidP="00C30169">
      <w:pPr>
        <w:spacing w:after="0" w:line="240" w:lineRule="auto"/>
        <w:rPr>
          <w:rFonts w:cs="Calibri"/>
          <w:sz w:val="24"/>
        </w:rPr>
      </w:pPr>
    </w:p>
    <w:sectPr w:rsidR="0001030D" w:rsidRPr="00862149" w:rsidSect="00862149">
      <w:headerReference w:type="default" r:id="rId7"/>
      <w:footerReference w:type="default" r:id="rId8"/>
      <w:pgSz w:w="11906" w:h="1683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30D" w:rsidRDefault="0001030D" w:rsidP="003664E7">
      <w:pPr>
        <w:spacing w:after="0" w:line="240" w:lineRule="auto"/>
      </w:pPr>
      <w:r>
        <w:separator/>
      </w:r>
    </w:p>
  </w:endnote>
  <w:endnote w:type="continuationSeparator" w:id="0">
    <w:p w:rsidR="0001030D" w:rsidRDefault="0001030D" w:rsidP="00366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30D" w:rsidRDefault="0001030D">
    <w:pPr>
      <w:pStyle w:val="Footer"/>
      <w:jc w:val="right"/>
    </w:pPr>
    <w:fldSimple w:instr=" PAGE   \* MERGEFORMAT ">
      <w:r>
        <w:rPr>
          <w:noProof/>
        </w:rPr>
        <w:t>5</w:t>
      </w:r>
    </w:fldSimple>
  </w:p>
  <w:p w:rsidR="0001030D" w:rsidRDefault="000103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30D" w:rsidRDefault="0001030D" w:rsidP="003664E7">
      <w:pPr>
        <w:spacing w:after="0" w:line="240" w:lineRule="auto"/>
      </w:pPr>
      <w:r>
        <w:separator/>
      </w:r>
    </w:p>
  </w:footnote>
  <w:footnote w:type="continuationSeparator" w:id="0">
    <w:p w:rsidR="0001030D" w:rsidRDefault="0001030D" w:rsidP="00366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30D" w:rsidRPr="009E27B2" w:rsidRDefault="0001030D" w:rsidP="00584885">
    <w:pPr>
      <w:pStyle w:val="Header"/>
      <w:jc w:val="center"/>
      <w:rPr>
        <w:b/>
        <w:sz w:val="20"/>
      </w:rPr>
    </w:pPr>
    <w:r w:rsidRPr="0082583B">
      <w:rPr>
        <w:b/>
        <w:sz w:val="20"/>
      </w:rPr>
      <w:t>ΑΡΧΗ ΕΞΕΤΑΣΗΣ ΠΡΟΔΙΚΑΣΤΙΚΩΝ ΠΡΟΣΦΥΓΩΝ</w:t>
    </w:r>
    <w:r w:rsidRPr="009E27B2">
      <w:rPr>
        <w:b/>
        <w:sz w:val="20"/>
      </w:rPr>
      <w:t xml:space="preserve"> (</w:t>
    </w:r>
    <w:r>
      <w:rPr>
        <w:b/>
        <w:sz w:val="20"/>
      </w:rPr>
      <w:t>Α.Ε.Π.Π.</w:t>
    </w:r>
    <w:r w:rsidRPr="009E27B2">
      <w:rPr>
        <w:b/>
        <w:sz w:val="20"/>
      </w:rPr>
      <w:t>)</w:t>
    </w:r>
  </w:p>
  <w:p w:rsidR="0001030D" w:rsidRPr="0082583B" w:rsidRDefault="0001030D" w:rsidP="00584885">
    <w:pPr>
      <w:pStyle w:val="Header"/>
      <w:jc w:val="center"/>
      <w:rPr>
        <w:sz w:val="20"/>
      </w:rPr>
    </w:pPr>
    <w:r w:rsidRPr="0082583B">
      <w:rPr>
        <w:sz w:val="20"/>
      </w:rPr>
      <w:t>Διεύθυνση: Λεωφ. Θηβών 196 - 198, 182 33 Άγ. Ιωάννης Ρέντης, Κτίριο Κεράνης</w:t>
    </w:r>
  </w:p>
  <w:p w:rsidR="0001030D" w:rsidRDefault="0001030D" w:rsidP="00DC5C75">
    <w:pPr>
      <w:pStyle w:val="Header"/>
      <w:jc w:val="center"/>
      <w:rPr>
        <w:sz w:val="20"/>
        <w:lang w:val="en-GB"/>
      </w:rPr>
    </w:pPr>
    <w:r w:rsidRPr="0082583B">
      <w:rPr>
        <w:sz w:val="20"/>
      </w:rPr>
      <w:t>Τηλέφωνο</w:t>
    </w:r>
    <w:r w:rsidRPr="0082583B">
      <w:rPr>
        <w:sz w:val="20"/>
        <w:lang w:val="en-GB"/>
      </w:rPr>
      <w:t xml:space="preserve">: </w:t>
    </w:r>
    <w:r w:rsidRPr="0082583B">
      <w:rPr>
        <w:sz w:val="20"/>
        <w:lang w:val="en-US"/>
      </w:rPr>
      <w:t xml:space="preserve">+ 30 </w:t>
    </w:r>
    <w:r w:rsidRPr="0082583B">
      <w:rPr>
        <w:sz w:val="20"/>
        <w:lang w:val="en-GB"/>
      </w:rPr>
      <w:t>213 214 1216</w:t>
    </w:r>
    <w:r w:rsidRPr="0082583B">
      <w:rPr>
        <w:sz w:val="20"/>
        <w:lang w:val="en-US"/>
      </w:rPr>
      <w:t xml:space="preserve">      e-mail: </w:t>
    </w:r>
    <w:hyperlink r:id="rId1" w:history="1">
      <w:r w:rsidRPr="00F54AE8">
        <w:rPr>
          <w:rStyle w:val="Hyperlink"/>
          <w:sz w:val="20"/>
          <w:lang w:val="en-US"/>
        </w:rPr>
        <w:t>aepp@aepp-procurement.gr</w:t>
      </w:r>
    </w:hyperlink>
  </w:p>
  <w:p w:rsidR="0001030D" w:rsidRDefault="0001030D" w:rsidP="00DC5C75">
    <w:pPr>
      <w:pStyle w:val="Header"/>
      <w:jc w:val="center"/>
      <w:rPr>
        <w:sz w:val="20"/>
        <w:lang w:val="en-GB"/>
      </w:rPr>
    </w:pPr>
    <w:hyperlink r:id="rId2" w:history="1">
      <w:r w:rsidRPr="00F54AE8">
        <w:rPr>
          <w:rStyle w:val="Hyperlink"/>
          <w:sz w:val="20"/>
          <w:lang w:val="en-GB"/>
        </w:rPr>
        <w:t>http://www.aepp-procurement.gr</w:t>
      </w:r>
    </w:hyperlink>
  </w:p>
  <w:p w:rsidR="0001030D" w:rsidRDefault="0001030D" w:rsidP="00DC5C75">
    <w:pPr>
      <w:pStyle w:val="Header"/>
      <w:rPr>
        <w:sz w:val="20"/>
        <w:lang w:val="en-US"/>
      </w:rPr>
    </w:pPr>
    <w:r>
      <w:rPr>
        <w:noProof/>
        <w:lang w:eastAsia="el-GR"/>
      </w:rPr>
      <w:pict>
        <v:line id="Straight Connector 1" o:spid="_x0000_s2049" style="position:absolute;z-index:251660288;visibility:visible" from="-89.55pt,2.25pt" to="504.4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" strokeweight="0">
          <v:stroke joinstyle="miter"/>
        </v:line>
      </w:pict>
    </w:r>
  </w:p>
  <w:p w:rsidR="0001030D" w:rsidRPr="009916DD" w:rsidRDefault="0001030D" w:rsidP="009E27B2">
    <w:pPr>
      <w:pStyle w:val="Header"/>
      <w:jc w:val="center"/>
      <w:rPr>
        <w:sz w:val="20"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E1790"/>
    <w:multiLevelType w:val="hybridMultilevel"/>
    <w:tmpl w:val="08923028"/>
    <w:lvl w:ilvl="0" w:tplc="4F2245E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2149"/>
    <w:rsid w:val="000015FD"/>
    <w:rsid w:val="0001030D"/>
    <w:rsid w:val="00033B8D"/>
    <w:rsid w:val="0008406E"/>
    <w:rsid w:val="0011789A"/>
    <w:rsid w:val="00135339"/>
    <w:rsid w:val="00145955"/>
    <w:rsid w:val="00185EC5"/>
    <w:rsid w:val="001A3392"/>
    <w:rsid w:val="001C2D73"/>
    <w:rsid w:val="00255207"/>
    <w:rsid w:val="0027435E"/>
    <w:rsid w:val="0027689E"/>
    <w:rsid w:val="00276B66"/>
    <w:rsid w:val="002F1F76"/>
    <w:rsid w:val="00325D9C"/>
    <w:rsid w:val="00351D4B"/>
    <w:rsid w:val="003664E7"/>
    <w:rsid w:val="003970CF"/>
    <w:rsid w:val="004038D6"/>
    <w:rsid w:val="00450E6C"/>
    <w:rsid w:val="004A32B4"/>
    <w:rsid w:val="004F1751"/>
    <w:rsid w:val="00532954"/>
    <w:rsid w:val="00584885"/>
    <w:rsid w:val="005C235C"/>
    <w:rsid w:val="005E1CD3"/>
    <w:rsid w:val="00641763"/>
    <w:rsid w:val="006F0D8B"/>
    <w:rsid w:val="0070373F"/>
    <w:rsid w:val="00713B7F"/>
    <w:rsid w:val="007164A7"/>
    <w:rsid w:val="007265CD"/>
    <w:rsid w:val="007924D0"/>
    <w:rsid w:val="007F0E31"/>
    <w:rsid w:val="008052E4"/>
    <w:rsid w:val="0082583B"/>
    <w:rsid w:val="00862149"/>
    <w:rsid w:val="008A1BBC"/>
    <w:rsid w:val="008A424A"/>
    <w:rsid w:val="009916DD"/>
    <w:rsid w:val="009E27B2"/>
    <w:rsid w:val="00A31DE4"/>
    <w:rsid w:val="00B0661A"/>
    <w:rsid w:val="00B20859"/>
    <w:rsid w:val="00B46C35"/>
    <w:rsid w:val="00B71128"/>
    <w:rsid w:val="00B96760"/>
    <w:rsid w:val="00BD41FB"/>
    <w:rsid w:val="00C30169"/>
    <w:rsid w:val="00CC73D9"/>
    <w:rsid w:val="00D1260C"/>
    <w:rsid w:val="00D328A1"/>
    <w:rsid w:val="00DA6ADE"/>
    <w:rsid w:val="00DC5C75"/>
    <w:rsid w:val="00DD55AA"/>
    <w:rsid w:val="00DE075A"/>
    <w:rsid w:val="00E1402F"/>
    <w:rsid w:val="00E819C4"/>
    <w:rsid w:val="00ED5151"/>
    <w:rsid w:val="00EF69B0"/>
    <w:rsid w:val="00F52FB4"/>
    <w:rsid w:val="00F54AE8"/>
    <w:rsid w:val="00F6745E"/>
    <w:rsid w:val="00F94BBA"/>
    <w:rsid w:val="00FA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BB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08406E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8621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621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664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664E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664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664E7"/>
    <w:rPr>
      <w:rFonts w:cs="Times New Roman"/>
    </w:rPr>
  </w:style>
  <w:style w:type="character" w:styleId="Hyperlink">
    <w:name w:val="Hyperlink"/>
    <w:basedOn w:val="DefaultParagraphFont"/>
    <w:uiPriority w:val="99"/>
    <w:rsid w:val="0082583B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06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epp-procurement.gr" TargetMode="External"/><Relationship Id="rId1" Type="http://schemas.openxmlformats.org/officeDocument/2006/relationships/hyperlink" Target="mailto:aepp@aepp-procurement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8</Pages>
  <Words>429</Words>
  <Characters>2318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Αριθμός Προσφυγής</dc:title>
  <dc:subject/>
  <dc:creator>katerina</dc:creator>
  <cp:keywords/>
  <dc:description/>
  <cp:lastModifiedBy>-</cp:lastModifiedBy>
  <cp:revision>2</cp:revision>
  <cp:lastPrinted>2017-07-03T22:11:00Z</cp:lastPrinted>
  <dcterms:created xsi:type="dcterms:W3CDTF">2018-08-23T09:48:00Z</dcterms:created>
  <dcterms:modified xsi:type="dcterms:W3CDTF">2018-08-23T09:48:00Z</dcterms:modified>
</cp:coreProperties>
</file>